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55D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CA807F5" w14:textId="459ACEBE" w:rsidR="00CD36CF" w:rsidRDefault="00CD36CF" w:rsidP="00CC1F3B">
      <w:pPr>
        <w:pStyle w:val="TitlePageSession"/>
      </w:pPr>
      <w:r>
        <w:t>20</w:t>
      </w:r>
      <w:r w:rsidR="00EC5E63">
        <w:t>2</w:t>
      </w:r>
      <w:r w:rsidR="00AB7F72">
        <w:t>6</w:t>
      </w:r>
      <w:r>
        <w:t xml:space="preserve"> </w:t>
      </w:r>
      <w:r w:rsidR="003C6034">
        <w:rPr>
          <w:caps w:val="0"/>
        </w:rPr>
        <w:t>REGULAR SESSION</w:t>
      </w:r>
      <w:r w:rsidR="00EE41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A209E" wp14:editId="5877EB8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22368344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B4B6D" w14:textId="533DC971" w:rsidR="00EE4113" w:rsidRPr="00EE4113" w:rsidRDefault="00EE4113" w:rsidP="00EE411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E411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A209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040B4B6D" w14:textId="533DC971" w:rsidR="00EE4113" w:rsidRPr="00EE4113" w:rsidRDefault="00EE4113" w:rsidP="00EE411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E411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5460178" w14:textId="77777777" w:rsidR="00CD36CF" w:rsidRDefault="00CC58F2" w:rsidP="00CC1F3B">
      <w:pPr>
        <w:pStyle w:val="TitlePageBillPrefix"/>
      </w:pPr>
      <w:sdt>
        <w:sdtPr>
          <w:tag w:val="IntroDate"/>
          <w:id w:val="-1236936958"/>
          <w:placeholder>
            <w:docPart w:val="5788DAC86CAD4B208E49B7C99FE6BA69"/>
          </w:placeholder>
          <w:text/>
        </w:sdtPr>
        <w:sdtEndPr/>
        <w:sdtContent>
          <w:r w:rsidR="00AE48A0">
            <w:t>Introduced</w:t>
          </w:r>
        </w:sdtContent>
      </w:sdt>
    </w:p>
    <w:p w14:paraId="09B32CAB" w14:textId="75ECB4B6" w:rsidR="00CD36CF" w:rsidRDefault="00CC58F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566A4397A914CBE94CFFB140066440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7AF7A226445400AAC5F96F364B11A16"/>
          </w:placeholder>
          <w:text/>
        </w:sdtPr>
        <w:sdtEndPr/>
        <w:sdtContent>
          <w:r>
            <w:t>4520</w:t>
          </w:r>
        </w:sdtContent>
      </w:sdt>
    </w:p>
    <w:p w14:paraId="39C547F4" w14:textId="68C3B5F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55BB39FFC1D48469909F13C23B004F7"/>
          </w:placeholder>
          <w:text w:multiLine="1"/>
        </w:sdtPr>
        <w:sdtEndPr/>
        <w:sdtContent>
          <w:r w:rsidR="00AB7F72">
            <w:t>Delegate</w:t>
          </w:r>
          <w:r w:rsidR="00822AB3">
            <w:t>s</w:t>
          </w:r>
          <w:r w:rsidR="00AB7F72">
            <w:t xml:space="preserve"> Brooks</w:t>
          </w:r>
          <w:r w:rsidR="00822AB3">
            <w:t>, Roop, Pritt, Martin, and Green</w:t>
          </w:r>
        </w:sdtContent>
      </w:sdt>
    </w:p>
    <w:p w14:paraId="60663F72" w14:textId="16CA9E5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914A735BECB49CE8914A41DCBEC1CC2"/>
          </w:placeholder>
          <w:text w:multiLine="1"/>
        </w:sdtPr>
        <w:sdtEndPr/>
        <w:sdtContent>
          <w:r w:rsidR="00CC58F2">
            <w:t>Introduced January 19, 2026; referred to the Committee on Finance</w:t>
          </w:r>
        </w:sdtContent>
      </w:sdt>
      <w:r>
        <w:t>]</w:t>
      </w:r>
    </w:p>
    <w:p w14:paraId="4D9CD028" w14:textId="7C038BE7" w:rsidR="00303684" w:rsidRDefault="0000526A" w:rsidP="00CC1F3B">
      <w:pPr>
        <w:pStyle w:val="TitleSection"/>
      </w:pPr>
      <w:r>
        <w:lastRenderedPageBreak/>
        <w:t>A</w:t>
      </w:r>
      <w:r w:rsidR="00AB7F72">
        <w:t xml:space="preserve"> Bill</w:t>
      </w:r>
      <w:r w:rsidR="00AB7F72" w:rsidRPr="00AB7F72">
        <w:t xml:space="preserve"> to amend the Code of West Virginia, 1931, as amended, by adding a new section, designated §20-5-25, relating to </w:t>
      </w:r>
      <w:r w:rsidR="00AB7F72">
        <w:t xml:space="preserve">parks and recreations; and </w:t>
      </w:r>
      <w:r w:rsidR="00AB7F72" w:rsidRPr="00AB7F72">
        <w:t xml:space="preserve">providing West Virginia residents a 25 percent discount for lodging and services at West Virginia State Parks.   </w:t>
      </w:r>
      <w:r>
        <w:t xml:space="preserve"> </w:t>
      </w:r>
    </w:p>
    <w:p w14:paraId="594784FD" w14:textId="7C491499" w:rsidR="00AB7F72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6D37503C" w14:textId="77777777" w:rsidR="00AB7F72" w:rsidRDefault="00AB7F72" w:rsidP="00CC1F3B">
      <w:pPr>
        <w:pStyle w:val="EnactingClause"/>
        <w:rPr>
          <w:i w:val="0"/>
          <w:iCs/>
        </w:rPr>
        <w:sectPr w:rsidR="00AB7F72" w:rsidSect="00AB7F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AA3337" w14:textId="1B4A22F3" w:rsidR="00AB7F72" w:rsidRDefault="00AB7F72" w:rsidP="0032358E">
      <w:pPr>
        <w:pStyle w:val="ArticleHeading"/>
      </w:pPr>
      <w:r>
        <w:t>ARTICLE 5. PARKS AND RECREATION.</w:t>
      </w:r>
    </w:p>
    <w:p w14:paraId="29729DCA" w14:textId="77777777" w:rsidR="00AB7F72" w:rsidRDefault="00AB7F72" w:rsidP="00CC1F3B">
      <w:pPr>
        <w:pStyle w:val="EnactingClause"/>
        <w:rPr>
          <w:i w:val="0"/>
          <w:iCs/>
        </w:rPr>
        <w:sectPr w:rsidR="00AB7F72" w:rsidSect="00AB7F7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C20A5F" w14:textId="77777777" w:rsidR="00AB7F72" w:rsidRPr="00AB7F72" w:rsidRDefault="00AB7F72" w:rsidP="00AB7F72">
      <w:pPr>
        <w:pStyle w:val="SectionBody"/>
        <w:suppressLineNumbers/>
        <w:ind w:firstLine="0"/>
        <w:rPr>
          <w:b/>
          <w:bCs/>
          <w:u w:val="single"/>
        </w:rPr>
      </w:pPr>
      <w:r w:rsidRPr="00AB7F72">
        <w:rPr>
          <w:b/>
          <w:bCs/>
          <w:u w:val="single"/>
        </w:rPr>
        <w:t xml:space="preserve">§20-5-25.  Discount to West Virginia residents. </w:t>
      </w:r>
    </w:p>
    <w:p w14:paraId="59BA5931" w14:textId="5F14BFC4" w:rsidR="008736AA" w:rsidRPr="00AB7F72" w:rsidRDefault="00AB7F72" w:rsidP="00AB7F72">
      <w:pPr>
        <w:pStyle w:val="SectionBody"/>
        <w:rPr>
          <w:u w:val="single"/>
        </w:rPr>
      </w:pPr>
      <w:r w:rsidRPr="00AB7F72">
        <w:rPr>
          <w:u w:val="single"/>
        </w:rPr>
        <w:t>The director shall provide to West Virginia citizens who document residency by valid West Virginia driver's license or identification card a 25 percent reduction in fees for lodging and services used exclusively by the citizen.</w:t>
      </w:r>
    </w:p>
    <w:p w14:paraId="5CFC8E6E" w14:textId="77777777" w:rsidR="00C33014" w:rsidRDefault="00C33014" w:rsidP="00CC1F3B">
      <w:pPr>
        <w:pStyle w:val="Note"/>
      </w:pPr>
    </w:p>
    <w:p w14:paraId="5FF105CC" w14:textId="257B48B5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AB7F72">
        <w:t xml:space="preserve"> provide </w:t>
      </w:r>
      <w:r w:rsidR="00AB7F72" w:rsidRPr="00AB7F72">
        <w:t xml:space="preserve">West Virginia residents </w:t>
      </w:r>
      <w:r w:rsidR="00AB7F72">
        <w:t>with a discount</w:t>
      </w:r>
      <w:r w:rsidR="00AB7F72" w:rsidRPr="00AB7F72">
        <w:t xml:space="preserve"> for lodging and services at West Virginia State Parks.   </w:t>
      </w:r>
    </w:p>
    <w:p w14:paraId="3C785C4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B7F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3C7D" w14:textId="77777777" w:rsidR="00AB7F72" w:rsidRPr="00B844FE" w:rsidRDefault="00AB7F72" w:rsidP="00B844FE">
      <w:r>
        <w:separator/>
      </w:r>
    </w:p>
  </w:endnote>
  <w:endnote w:type="continuationSeparator" w:id="0">
    <w:p w14:paraId="1D44FBCC" w14:textId="77777777" w:rsidR="00AB7F72" w:rsidRPr="00B844FE" w:rsidRDefault="00AB7F7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DC3E3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0B754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5B6E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B4F6" w14:textId="77777777" w:rsidR="00AB7F72" w:rsidRPr="00B844FE" w:rsidRDefault="00AB7F72" w:rsidP="00B844FE">
      <w:r>
        <w:separator/>
      </w:r>
    </w:p>
  </w:footnote>
  <w:footnote w:type="continuationSeparator" w:id="0">
    <w:p w14:paraId="11865E33" w14:textId="77777777" w:rsidR="00AB7F72" w:rsidRPr="00B844FE" w:rsidRDefault="00AB7F7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1B37" w14:textId="77777777" w:rsidR="002A0269" w:rsidRPr="00B844FE" w:rsidRDefault="00CC58F2">
    <w:pPr>
      <w:pStyle w:val="Header"/>
    </w:pPr>
    <w:sdt>
      <w:sdtPr>
        <w:id w:val="-684364211"/>
        <w:placeholder>
          <w:docPart w:val="8566A4397A914CBE94CFFB140066440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566A4397A914CBE94CFFB140066440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7361" w14:textId="72D2E36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B7F7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B7F72">
          <w:rPr>
            <w:sz w:val="22"/>
            <w:szCs w:val="22"/>
          </w:rPr>
          <w:t>2026R1319</w:t>
        </w:r>
      </w:sdtContent>
    </w:sdt>
  </w:p>
  <w:p w14:paraId="526020E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648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72"/>
    <w:rsid w:val="0000526A"/>
    <w:rsid w:val="000573A9"/>
    <w:rsid w:val="00085D22"/>
    <w:rsid w:val="00093AB0"/>
    <w:rsid w:val="000C5691"/>
    <w:rsid w:val="000C5C77"/>
    <w:rsid w:val="000E3912"/>
    <w:rsid w:val="0010070F"/>
    <w:rsid w:val="0015112E"/>
    <w:rsid w:val="001552E7"/>
    <w:rsid w:val="001566B4"/>
    <w:rsid w:val="001A1A00"/>
    <w:rsid w:val="001A66B7"/>
    <w:rsid w:val="001B151F"/>
    <w:rsid w:val="001B2158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4AA1"/>
    <w:rsid w:val="003C51CD"/>
    <w:rsid w:val="003C6034"/>
    <w:rsid w:val="00400B5C"/>
    <w:rsid w:val="004368E0"/>
    <w:rsid w:val="004B3B2D"/>
    <w:rsid w:val="004C13DD"/>
    <w:rsid w:val="004D3ABE"/>
    <w:rsid w:val="004E3441"/>
    <w:rsid w:val="00500579"/>
    <w:rsid w:val="005264CE"/>
    <w:rsid w:val="005A5366"/>
    <w:rsid w:val="006369EB"/>
    <w:rsid w:val="00637E73"/>
    <w:rsid w:val="006665BF"/>
    <w:rsid w:val="0067700A"/>
    <w:rsid w:val="006865E9"/>
    <w:rsid w:val="00686E9A"/>
    <w:rsid w:val="00691F3E"/>
    <w:rsid w:val="00694BFB"/>
    <w:rsid w:val="006A106B"/>
    <w:rsid w:val="006C523D"/>
    <w:rsid w:val="006D4036"/>
    <w:rsid w:val="00732819"/>
    <w:rsid w:val="007A5259"/>
    <w:rsid w:val="007A7081"/>
    <w:rsid w:val="007F1CF5"/>
    <w:rsid w:val="00822AB3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82A8E"/>
    <w:rsid w:val="00AA069B"/>
    <w:rsid w:val="00AB7F72"/>
    <w:rsid w:val="00AD0D0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8F2"/>
    <w:rsid w:val="00CD12CB"/>
    <w:rsid w:val="00CD36CF"/>
    <w:rsid w:val="00CF1DCA"/>
    <w:rsid w:val="00D543E5"/>
    <w:rsid w:val="00D579FC"/>
    <w:rsid w:val="00D81C16"/>
    <w:rsid w:val="00DA6382"/>
    <w:rsid w:val="00DD5373"/>
    <w:rsid w:val="00DE526B"/>
    <w:rsid w:val="00DF199D"/>
    <w:rsid w:val="00E01542"/>
    <w:rsid w:val="00E15E03"/>
    <w:rsid w:val="00E365F1"/>
    <w:rsid w:val="00E62F48"/>
    <w:rsid w:val="00E831B3"/>
    <w:rsid w:val="00E95FBC"/>
    <w:rsid w:val="00EC5E63"/>
    <w:rsid w:val="00EE411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0B1C"/>
  <w15:chartTrackingRefBased/>
  <w15:docId w15:val="{FDE96FD4-8579-482E-81CC-E381D8DB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B7F7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88DAC86CAD4B208E49B7C99FE6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1E7C-33AA-44AE-8C71-E370E915AD50}"/>
      </w:docPartPr>
      <w:docPartBody>
        <w:p w:rsidR="00DA55A3" w:rsidRDefault="00DA55A3">
          <w:pPr>
            <w:pStyle w:val="5788DAC86CAD4B208E49B7C99FE6BA69"/>
          </w:pPr>
          <w:r w:rsidRPr="00B844FE">
            <w:t>Prefix Text</w:t>
          </w:r>
        </w:p>
      </w:docPartBody>
    </w:docPart>
    <w:docPart>
      <w:docPartPr>
        <w:name w:val="8566A4397A914CBE94CFFB140066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5442-D088-43B2-A027-412A9A47F58B}"/>
      </w:docPartPr>
      <w:docPartBody>
        <w:p w:rsidR="00DA55A3" w:rsidRDefault="00DA55A3">
          <w:pPr>
            <w:pStyle w:val="8566A4397A914CBE94CFFB1400664402"/>
          </w:pPr>
          <w:r w:rsidRPr="00B844FE">
            <w:t>[Type here]</w:t>
          </w:r>
        </w:p>
      </w:docPartBody>
    </w:docPart>
    <w:docPart>
      <w:docPartPr>
        <w:name w:val="A7AF7A226445400AAC5F96F364B1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0DDC5-9F75-4AD4-805B-36034B208C77}"/>
      </w:docPartPr>
      <w:docPartBody>
        <w:p w:rsidR="00DA55A3" w:rsidRDefault="00DA55A3">
          <w:pPr>
            <w:pStyle w:val="A7AF7A226445400AAC5F96F364B11A16"/>
          </w:pPr>
          <w:r w:rsidRPr="00B844FE">
            <w:t>Number</w:t>
          </w:r>
        </w:p>
      </w:docPartBody>
    </w:docPart>
    <w:docPart>
      <w:docPartPr>
        <w:name w:val="655BB39FFC1D48469909F13C23B0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1C7D-3532-4633-B91A-D4B8144DB5BA}"/>
      </w:docPartPr>
      <w:docPartBody>
        <w:p w:rsidR="00DA55A3" w:rsidRDefault="00DA55A3">
          <w:pPr>
            <w:pStyle w:val="655BB39FFC1D48469909F13C23B004F7"/>
          </w:pPr>
          <w:r w:rsidRPr="00B844FE">
            <w:t>Enter Sponsors Here</w:t>
          </w:r>
        </w:p>
      </w:docPartBody>
    </w:docPart>
    <w:docPart>
      <w:docPartPr>
        <w:name w:val="9914A735BECB49CE8914A41DCBEC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FC324-9FDD-4309-BAA6-CFBBBE9038EB}"/>
      </w:docPartPr>
      <w:docPartBody>
        <w:p w:rsidR="00DA55A3" w:rsidRDefault="00DA55A3">
          <w:pPr>
            <w:pStyle w:val="9914A735BECB49CE8914A41DCBEC1CC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3"/>
    <w:rsid w:val="001A1A00"/>
    <w:rsid w:val="001B2158"/>
    <w:rsid w:val="003A4AA1"/>
    <w:rsid w:val="005264CE"/>
    <w:rsid w:val="00732819"/>
    <w:rsid w:val="00A82A8E"/>
    <w:rsid w:val="00AD0D07"/>
    <w:rsid w:val="00DA55A3"/>
    <w:rsid w:val="00D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88DAC86CAD4B208E49B7C99FE6BA69">
    <w:name w:val="5788DAC86CAD4B208E49B7C99FE6BA69"/>
  </w:style>
  <w:style w:type="paragraph" w:customStyle="1" w:styleId="8566A4397A914CBE94CFFB1400664402">
    <w:name w:val="8566A4397A914CBE94CFFB1400664402"/>
  </w:style>
  <w:style w:type="paragraph" w:customStyle="1" w:styleId="A7AF7A226445400AAC5F96F364B11A16">
    <w:name w:val="A7AF7A226445400AAC5F96F364B11A16"/>
  </w:style>
  <w:style w:type="paragraph" w:customStyle="1" w:styleId="655BB39FFC1D48469909F13C23B004F7">
    <w:name w:val="655BB39FFC1D48469909F13C23B004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14A735BECB49CE8914A41DCBEC1CC2">
    <w:name w:val="9914A735BECB49CE8914A41DCBEC1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cp:lastPrinted>2025-12-05T20:19:00Z</cp:lastPrinted>
  <dcterms:created xsi:type="dcterms:W3CDTF">2026-01-18T18:08:00Z</dcterms:created>
  <dcterms:modified xsi:type="dcterms:W3CDTF">2026-01-18T18:08:00Z</dcterms:modified>
</cp:coreProperties>
</file>